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D6" w:rsidRPr="00C41C35" w:rsidRDefault="002E53D6" w:rsidP="004608C0">
      <w:pPr>
        <w:widowControl/>
        <w:spacing w:before="100" w:beforeAutospacing="1" w:after="100" w:afterAutospacing="1"/>
        <w:rPr>
          <w:rFonts w:ascii="仿宋_GB2312" w:eastAsia="仿宋_GB2312" w:hAnsi="宋体" w:cs="Times New Roman"/>
          <w:kern w:val="0"/>
          <w:sz w:val="28"/>
          <w:szCs w:val="28"/>
        </w:rPr>
      </w:pPr>
      <w:r w:rsidRPr="00C41C35">
        <w:rPr>
          <w:rFonts w:ascii="仿宋_GB2312" w:eastAsia="仿宋_GB2312" w:hAnsi="宋体" w:cs="仿宋_GB2312" w:hint="eastAsia"/>
          <w:kern w:val="0"/>
          <w:sz w:val="28"/>
          <w:szCs w:val="28"/>
        </w:rPr>
        <w:t>附件</w:t>
      </w:r>
    </w:p>
    <w:p w:rsidR="002E53D6" w:rsidRPr="00492130" w:rsidRDefault="002E53D6" w:rsidP="00DF4D0B">
      <w:pPr>
        <w:widowControl/>
        <w:spacing w:before="100" w:beforeAutospacing="1" w:after="100" w:afterAutospacing="1"/>
        <w:jc w:val="center"/>
        <w:rPr>
          <w:rFonts w:ascii="宋体" w:cs="Times New Roman"/>
          <w:kern w:val="0"/>
          <w:sz w:val="32"/>
          <w:szCs w:val="32"/>
        </w:rPr>
      </w:pPr>
      <w:r w:rsidRPr="00492130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可以使用的转基因快速检测试纸条</w:t>
      </w:r>
      <w:r w:rsidRPr="00492130">
        <w:rPr>
          <w:rFonts w:ascii="宋体" w:cs="Times New Roman"/>
          <w:b/>
          <w:bCs/>
          <w:kern w:val="0"/>
          <w:sz w:val="32"/>
          <w:szCs w:val="32"/>
        </w:rPr>
        <w:t> 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39"/>
        <w:gridCol w:w="2853"/>
        <w:gridCol w:w="1523"/>
        <w:gridCol w:w="1636"/>
        <w:gridCol w:w="1896"/>
      </w:tblGrid>
      <w:tr w:rsidR="002E53D6" w:rsidRPr="00676FE6" w:rsidTr="003A3A5A">
        <w:trPr>
          <w:trHeight w:val="840"/>
          <w:jc w:val="center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3A3A5A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3A3A5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3A3A5A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3A3A5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试纸条名称（型号）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3A3A5A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3A3A5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检测参数</w:t>
            </w:r>
          </w:p>
        </w:tc>
        <w:tc>
          <w:tcPr>
            <w:tcW w:w="1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3A3A5A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3A3A5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联系单位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3A3A5A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3A3A5A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2E53D6" w:rsidRPr="009F44A2" w:rsidTr="003A3A5A">
        <w:trPr>
          <w:trHeight w:val="850"/>
          <w:jc w:val="center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快速检测试纸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</w:p>
        </w:tc>
        <w:tc>
          <w:tcPr>
            <w:tcW w:w="1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中国农业科学院油料作物研究所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027-86711501</w:t>
            </w:r>
          </w:p>
        </w:tc>
      </w:tr>
      <w:tr w:rsidR="002E53D6" w:rsidRPr="009F44A2" w:rsidTr="003A3A5A">
        <w:trPr>
          <w:trHeight w:val="850"/>
          <w:jc w:val="center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快速检测试纸（</w:t>
            </w: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AA0331 LS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</w:p>
        </w:tc>
        <w:tc>
          <w:tcPr>
            <w:tcW w:w="17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上海佑隆生物科技有限公司</w:t>
            </w: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021-60955248</w:t>
            </w:r>
          </w:p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转</w:t>
            </w: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810</w:t>
            </w:r>
          </w:p>
        </w:tc>
      </w:tr>
      <w:tr w:rsidR="002E53D6" w:rsidRPr="009F44A2" w:rsidTr="003A3A5A">
        <w:trPr>
          <w:trHeight w:val="850"/>
          <w:jc w:val="center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快速检测试纸（</w:t>
            </w: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AA 0331 BG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</w:p>
        </w:tc>
        <w:tc>
          <w:tcPr>
            <w:tcW w:w="1714" w:type="dxa"/>
            <w:vMerge/>
            <w:vAlign w:val="center"/>
          </w:tcPr>
          <w:p w:rsidR="002E53D6" w:rsidRPr="009F44A2" w:rsidRDefault="002E53D6" w:rsidP="00A030F6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vAlign w:val="center"/>
          </w:tcPr>
          <w:p w:rsidR="002E53D6" w:rsidRPr="009F44A2" w:rsidRDefault="002E53D6" w:rsidP="00A030F6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2E53D6" w:rsidRPr="009F44A2" w:rsidTr="003A3A5A">
        <w:trPr>
          <w:trHeight w:val="850"/>
          <w:jc w:val="center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快速检测试纸（</w:t>
            </w: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AS 003 CRLS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</w:p>
        </w:tc>
        <w:tc>
          <w:tcPr>
            <w:tcW w:w="1714" w:type="dxa"/>
            <w:vMerge/>
            <w:vAlign w:val="center"/>
          </w:tcPr>
          <w:p w:rsidR="002E53D6" w:rsidRPr="009F44A2" w:rsidRDefault="002E53D6" w:rsidP="00A030F6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vAlign w:val="center"/>
          </w:tcPr>
          <w:p w:rsidR="002E53D6" w:rsidRPr="009F44A2" w:rsidRDefault="002E53D6" w:rsidP="00A030F6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2E53D6" w:rsidRPr="009F44A2" w:rsidTr="003A3A5A">
        <w:trPr>
          <w:trHeight w:val="850"/>
          <w:jc w:val="center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A030F6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快速检测试纸（</w:t>
            </w: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AS 003 BG</w:t>
            </w:r>
            <w:r w:rsidRPr="009F44A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3D6" w:rsidRPr="009F44A2" w:rsidRDefault="002E53D6" w:rsidP="00DF4D0B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9F44A2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Cry1Ab/Ac</w:t>
            </w:r>
          </w:p>
        </w:tc>
        <w:tc>
          <w:tcPr>
            <w:tcW w:w="1714" w:type="dxa"/>
            <w:vMerge/>
            <w:vAlign w:val="center"/>
          </w:tcPr>
          <w:p w:rsidR="002E53D6" w:rsidRPr="009F44A2" w:rsidRDefault="002E53D6" w:rsidP="00A030F6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/>
            <w:vAlign w:val="center"/>
          </w:tcPr>
          <w:p w:rsidR="002E53D6" w:rsidRPr="009F44A2" w:rsidRDefault="002E53D6" w:rsidP="00A030F6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</w:tbl>
    <w:p w:rsidR="002E53D6" w:rsidRPr="009F44A2" w:rsidRDefault="002E53D6" w:rsidP="00471838">
      <w:pPr>
        <w:widowControl/>
        <w:spacing w:before="100" w:beforeAutospacing="1" w:after="100" w:afterAutospacing="1"/>
        <w:jc w:val="center"/>
        <w:rPr>
          <w:rFonts w:ascii="宋体" w:cs="Times New Roman"/>
          <w:kern w:val="0"/>
          <w:sz w:val="28"/>
          <w:szCs w:val="28"/>
        </w:rPr>
      </w:pPr>
    </w:p>
    <w:sectPr w:rsidR="002E53D6" w:rsidRPr="009F44A2" w:rsidSect="0014611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3D6" w:rsidRDefault="002E53D6" w:rsidP="00A030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53D6" w:rsidRDefault="002E53D6" w:rsidP="00A030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3D6" w:rsidRDefault="002E53D6" w:rsidP="00A030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53D6" w:rsidRDefault="002E53D6" w:rsidP="00A030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F6"/>
    <w:rsid w:val="00146115"/>
    <w:rsid w:val="002E53D6"/>
    <w:rsid w:val="003108FF"/>
    <w:rsid w:val="003A3A5A"/>
    <w:rsid w:val="003D78D3"/>
    <w:rsid w:val="0045605A"/>
    <w:rsid w:val="004608C0"/>
    <w:rsid w:val="00471838"/>
    <w:rsid w:val="00492130"/>
    <w:rsid w:val="0053592F"/>
    <w:rsid w:val="005D4A29"/>
    <w:rsid w:val="00676FE6"/>
    <w:rsid w:val="007D45D5"/>
    <w:rsid w:val="0082761C"/>
    <w:rsid w:val="00851341"/>
    <w:rsid w:val="00907B54"/>
    <w:rsid w:val="009F44A2"/>
    <w:rsid w:val="00A030F6"/>
    <w:rsid w:val="00AB5F7F"/>
    <w:rsid w:val="00C41C35"/>
    <w:rsid w:val="00DF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F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03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30F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03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3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45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孙雯</cp:lastModifiedBy>
  <cp:revision>10</cp:revision>
  <dcterms:created xsi:type="dcterms:W3CDTF">2017-05-10T07:53:00Z</dcterms:created>
  <dcterms:modified xsi:type="dcterms:W3CDTF">2017-05-11T01:48:00Z</dcterms:modified>
</cp:coreProperties>
</file>