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B4" w:rsidRPr="00B16A0E" w:rsidRDefault="009602B4" w:rsidP="0079177D">
      <w:pPr>
        <w:rPr>
          <w:rFonts w:ascii="Times New Roman" w:eastAsia="仿宋_GB2312" w:hAnsi="Times New Roman" w:cs="Times New Roman"/>
          <w:sz w:val="30"/>
          <w:szCs w:val="30"/>
        </w:rPr>
      </w:pPr>
      <w:bookmarkStart w:id="0" w:name="_GoBack"/>
      <w:bookmarkEnd w:id="0"/>
      <w:r w:rsidRPr="00B16A0E">
        <w:rPr>
          <w:rFonts w:ascii="Times New Roman" w:eastAsia="仿宋_GB2312" w:hAnsi="Times New Roman" w:cs="仿宋_GB2312" w:hint="eastAsia"/>
          <w:sz w:val="30"/>
          <w:szCs w:val="30"/>
        </w:rPr>
        <w:t>附件</w:t>
      </w:r>
      <w:r w:rsidRPr="00B16A0E">
        <w:rPr>
          <w:rFonts w:ascii="Times New Roman" w:eastAsia="仿宋_GB2312" w:hAnsi="Times New Roman" w:cs="Times New Roman"/>
          <w:sz w:val="30"/>
          <w:szCs w:val="30"/>
        </w:rPr>
        <w:t>2</w:t>
      </w:r>
    </w:p>
    <w:p w:rsidR="009602B4" w:rsidRPr="00864EBF" w:rsidRDefault="009602B4" w:rsidP="00217392">
      <w:pPr>
        <w:snapToGrid w:val="0"/>
        <w:ind w:left="31680" w:hangingChars="300" w:firstLine="31680"/>
        <w:jc w:val="center"/>
        <w:rPr>
          <w:rFonts w:ascii="Times New Roman" w:eastAsia="华文中宋" w:hAnsi="华文中宋" w:cs="Times New Roman"/>
          <w:b/>
          <w:bCs/>
          <w:sz w:val="30"/>
          <w:szCs w:val="30"/>
        </w:rPr>
      </w:pPr>
      <w:r>
        <w:rPr>
          <w:rFonts w:ascii="Times New Roman" w:eastAsia="华文中宋" w:hAnsi="华文中宋" w:cs="华文中宋" w:hint="eastAsia"/>
          <w:b/>
          <w:bCs/>
          <w:sz w:val="30"/>
          <w:szCs w:val="30"/>
        </w:rPr>
        <w:t>农垦改革与发展轮训班</w:t>
      </w:r>
      <w:r w:rsidRPr="00864EBF">
        <w:rPr>
          <w:rFonts w:ascii="Times New Roman" w:eastAsia="华文中宋" w:hAnsi="华文中宋" w:cs="华文中宋" w:hint="eastAsia"/>
          <w:b/>
          <w:bCs/>
          <w:sz w:val="30"/>
          <w:szCs w:val="30"/>
        </w:rPr>
        <w:t>名额分配表</w:t>
      </w:r>
    </w:p>
    <w:tbl>
      <w:tblPr>
        <w:tblW w:w="9357" w:type="dxa"/>
        <w:jc w:val="center"/>
        <w:tblLook w:val="00A0"/>
      </w:tblPr>
      <w:tblGrid>
        <w:gridCol w:w="866"/>
        <w:gridCol w:w="1074"/>
        <w:gridCol w:w="1149"/>
        <w:gridCol w:w="963"/>
        <w:gridCol w:w="1166"/>
        <w:gridCol w:w="1041"/>
        <w:gridCol w:w="1082"/>
        <w:gridCol w:w="965"/>
        <w:gridCol w:w="1051"/>
      </w:tblGrid>
      <w:tr w:rsidR="009602B4" w:rsidRPr="00C46D62">
        <w:trPr>
          <w:trHeight w:val="288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02B4" w:rsidRPr="00F74772" w:rsidRDefault="009602B4" w:rsidP="003C4B11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47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02B4" w:rsidRPr="00F74772" w:rsidRDefault="009602B4" w:rsidP="003C4B11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47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F74772" w:rsidRDefault="009602B4" w:rsidP="00CC69C1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47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第一期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F74772" w:rsidRDefault="009602B4" w:rsidP="00CC69C1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第二期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F74772" w:rsidRDefault="009602B4" w:rsidP="00CC69C1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47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  <w:r w:rsidRPr="00F747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F74772" w:rsidRDefault="009602B4" w:rsidP="00CC69C1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第四期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F74772" w:rsidRDefault="009602B4" w:rsidP="00CC69C1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F747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五</w:t>
            </w:r>
            <w:r w:rsidRPr="00F747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F74772" w:rsidRDefault="009602B4" w:rsidP="00CC69C1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第六期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F74772" w:rsidRDefault="009602B4" w:rsidP="00CC69C1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第七期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5D64A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</w:t>
            </w:r>
            <w:r w:rsidRPr="005D64A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5D64A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</w:t>
            </w:r>
            <w:r w:rsidRPr="005D64A5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5D64A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5D64A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5D64A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海拉尔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 w:rsidRPr="00F7477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F74772" w:rsidRDefault="009602B4" w:rsidP="003C4B11">
            <w:pPr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8644F6">
              <w:rPr>
                <w:rFonts w:ascii="宋体" w:hAnsi="宋体" w:cs="宋体" w:hint="eastAsia"/>
                <w:color w:val="000000"/>
                <w:kern w:val="0"/>
              </w:rPr>
              <w:t>大兴安岭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304622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46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304622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304622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46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304622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46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304622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46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304622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46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304622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46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304622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462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304622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30462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304622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304622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304622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304622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304622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304622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304622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5D64A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海南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贵州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5D64A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西藏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5D64A5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602B4" w:rsidRPr="00C46D62">
        <w:trPr>
          <w:trHeight w:val="315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8644F6" w:rsidRDefault="009602B4" w:rsidP="003C4B11">
            <w:pPr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8644F6">
              <w:rPr>
                <w:rFonts w:ascii="宋体" w:hAnsi="宋体" w:cs="宋体" w:hint="eastAsia"/>
                <w:color w:val="000000"/>
                <w:kern w:val="0"/>
              </w:rPr>
              <w:t>新疆农业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9602B4" w:rsidRPr="00C46D62">
        <w:trPr>
          <w:trHeight w:val="31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8644F6" w:rsidRDefault="009602B4" w:rsidP="003C4B11">
            <w:pPr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8644F6">
              <w:rPr>
                <w:rFonts w:ascii="宋体" w:hAnsi="宋体" w:cs="宋体" w:hint="eastAsia"/>
                <w:color w:val="000000"/>
                <w:kern w:val="0"/>
              </w:rPr>
              <w:t>新疆畜牧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9602B4" w:rsidRPr="00C46D62">
        <w:trPr>
          <w:trHeight w:val="262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7477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8644F6" w:rsidRDefault="009602B4" w:rsidP="003C4B11">
            <w:pPr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8644F6">
              <w:rPr>
                <w:rFonts w:ascii="宋体" w:hAnsi="宋体" w:cs="宋体" w:hint="eastAsia"/>
                <w:color w:val="000000"/>
                <w:kern w:val="0"/>
              </w:rPr>
              <w:t>新疆兵团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2B4" w:rsidRPr="005D64A5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2B4" w:rsidRPr="005D64A5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602B4" w:rsidRPr="00C46D62">
        <w:trPr>
          <w:trHeight w:val="262"/>
          <w:jc w:val="center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02B4" w:rsidRPr="00F74772" w:rsidRDefault="009602B4" w:rsidP="001E7E04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7477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Default="009602B4" w:rsidP="00CC69C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Default="009602B4" w:rsidP="003C4B1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Default="009602B4" w:rsidP="00CC69C1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Default="009602B4" w:rsidP="003C4B1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Default="009602B4" w:rsidP="00CC69C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Default="009602B4" w:rsidP="00CC69C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:rsidR="009602B4" w:rsidRPr="00C46D62">
        <w:trPr>
          <w:trHeight w:val="262"/>
          <w:jc w:val="center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5D64A5" w:rsidRDefault="009602B4" w:rsidP="003C4B11">
            <w:pPr>
              <w:widowControl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B4" w:rsidRPr="00F74772" w:rsidRDefault="009602B4" w:rsidP="003C4B11">
            <w:pPr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02B4" w:rsidRDefault="009602B4" w:rsidP="00CC69C1">
            <w:pPr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900</w:t>
            </w:r>
          </w:p>
        </w:tc>
      </w:tr>
    </w:tbl>
    <w:p w:rsidR="009602B4" w:rsidRDefault="009602B4">
      <w:pPr>
        <w:rPr>
          <w:rFonts w:cs="Times New Roman"/>
        </w:rPr>
      </w:pPr>
    </w:p>
    <w:sectPr w:rsidR="009602B4" w:rsidSect="00975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2B4" w:rsidRDefault="009602B4" w:rsidP="00E269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02B4" w:rsidRDefault="009602B4" w:rsidP="00E269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2B4" w:rsidRDefault="009602B4" w:rsidP="00E269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02B4" w:rsidRDefault="009602B4" w:rsidP="00E269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77D"/>
    <w:rsid w:val="001E7E04"/>
    <w:rsid w:val="00213848"/>
    <w:rsid w:val="00217392"/>
    <w:rsid w:val="00304622"/>
    <w:rsid w:val="003704E8"/>
    <w:rsid w:val="003C4B11"/>
    <w:rsid w:val="005D64A5"/>
    <w:rsid w:val="0079177D"/>
    <w:rsid w:val="00793387"/>
    <w:rsid w:val="008269E1"/>
    <w:rsid w:val="008644F6"/>
    <w:rsid w:val="00864EBF"/>
    <w:rsid w:val="009602B4"/>
    <w:rsid w:val="00975C49"/>
    <w:rsid w:val="00B16A0E"/>
    <w:rsid w:val="00C46D62"/>
    <w:rsid w:val="00CC69C1"/>
    <w:rsid w:val="00D63087"/>
    <w:rsid w:val="00D94AF2"/>
    <w:rsid w:val="00E269E6"/>
    <w:rsid w:val="00F7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77D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6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69E6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E26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69E6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125</Words>
  <Characters>716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shilei</cp:lastModifiedBy>
  <cp:revision>3</cp:revision>
  <dcterms:created xsi:type="dcterms:W3CDTF">2015-10-28T07:07:00Z</dcterms:created>
  <dcterms:modified xsi:type="dcterms:W3CDTF">2015-11-29T09:49:00Z</dcterms:modified>
</cp:coreProperties>
</file>